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E2" w:rsidRDefault="000A50E2" w:rsidP="00A96A02">
      <w:pPr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0A50E2" w:rsidRPr="00E95C24" w:rsidRDefault="000A50E2" w:rsidP="00E95C24">
      <w:pPr>
        <w:pStyle w:val="Titolo1"/>
        <w:tabs>
          <w:tab w:val="left" w:pos="9498"/>
        </w:tabs>
        <w:ind w:left="0"/>
        <w:rPr>
          <w:rFonts w:asciiTheme="minorHAnsi" w:hAnsiTheme="minorHAnsi" w:cstheme="minorHAnsi"/>
          <w:sz w:val="20"/>
          <w:szCs w:val="20"/>
        </w:rPr>
      </w:pPr>
      <w:r w:rsidRPr="00E95C24">
        <w:rPr>
          <w:rFonts w:asciiTheme="minorHAnsi" w:hAnsiTheme="minorHAnsi" w:cstheme="minorHAnsi"/>
          <w:sz w:val="20"/>
          <w:szCs w:val="20"/>
        </w:rPr>
        <w:t>“LIBERATORIA E AUTORIZZAZIONE PER LE USCITE SUL TERRITORIO”</w:t>
      </w:r>
    </w:p>
    <w:p w:rsidR="000A50E2" w:rsidRPr="00E95C24" w:rsidRDefault="00E95C24" w:rsidP="00E95C24">
      <w:pPr>
        <w:tabs>
          <w:tab w:val="left" w:pos="9498"/>
        </w:tabs>
        <w:ind w:right="423"/>
        <w:jc w:val="center"/>
        <w:rPr>
          <w:rFonts w:asciiTheme="minorHAnsi" w:hAnsiTheme="minorHAnsi" w:cstheme="minorHAnsi"/>
          <w:b/>
          <w:sz w:val="24"/>
        </w:rPr>
      </w:pPr>
      <w:r w:rsidRPr="00E95C24">
        <w:rPr>
          <w:rFonts w:asciiTheme="minorHAnsi" w:hAnsiTheme="minorHAnsi" w:cstheme="minorHAnsi"/>
          <w:b/>
          <w:sz w:val="24"/>
        </w:rPr>
        <w:t xml:space="preserve">ATTIVITÀ PIANO ESTATE </w:t>
      </w:r>
    </w:p>
    <w:p w:rsidR="000A50E2" w:rsidRPr="00E95C24" w:rsidRDefault="000A50E2" w:rsidP="00E95C24">
      <w:pPr>
        <w:ind w:right="7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95C24">
        <w:rPr>
          <w:rFonts w:asciiTheme="minorHAnsi" w:hAnsiTheme="minorHAnsi" w:cstheme="minorHAnsi"/>
          <w:b/>
          <w:sz w:val="18"/>
          <w:szCs w:val="18"/>
        </w:rPr>
        <w:t>“DICHIARAZIONE LIBERATORIA PER LA REALIZZAZIONE DI RIPRESE VIDEO E FOTOGRAFICHE” NELLA SCUOLA</w:t>
      </w:r>
    </w:p>
    <w:p w:rsidR="000A50E2" w:rsidRPr="00E95C24" w:rsidRDefault="000A50E2" w:rsidP="00E95C24">
      <w:pPr>
        <w:tabs>
          <w:tab w:val="left" w:pos="9498"/>
        </w:tabs>
        <w:spacing w:line="229" w:lineRule="exact"/>
        <w:ind w:right="427"/>
        <w:jc w:val="center"/>
        <w:rPr>
          <w:rFonts w:asciiTheme="minorHAnsi" w:hAnsiTheme="minorHAnsi" w:cstheme="minorHAnsi"/>
          <w:b/>
          <w:sz w:val="20"/>
        </w:rPr>
      </w:pPr>
      <w:r w:rsidRPr="00E95C24">
        <w:rPr>
          <w:rFonts w:asciiTheme="minorHAnsi" w:hAnsiTheme="minorHAnsi" w:cstheme="minorHAnsi"/>
          <w:b/>
          <w:sz w:val="20"/>
        </w:rPr>
        <w:t>(</w:t>
      </w:r>
      <w:proofErr w:type="spellStart"/>
      <w:proofErr w:type="gramStart"/>
      <w:r w:rsidRPr="00E95C24">
        <w:rPr>
          <w:rFonts w:asciiTheme="minorHAnsi" w:hAnsiTheme="minorHAnsi" w:cstheme="minorHAnsi"/>
          <w:b/>
          <w:sz w:val="20"/>
        </w:rPr>
        <w:t>D.Lgs</w:t>
      </w:r>
      <w:proofErr w:type="gramEnd"/>
      <w:r w:rsidRPr="00E95C24">
        <w:rPr>
          <w:rFonts w:asciiTheme="minorHAnsi" w:hAnsiTheme="minorHAnsi" w:cstheme="minorHAnsi"/>
          <w:b/>
          <w:sz w:val="20"/>
        </w:rPr>
        <w:t>.</w:t>
      </w:r>
      <w:proofErr w:type="spellEnd"/>
      <w:r w:rsidRPr="00E95C24">
        <w:rPr>
          <w:rFonts w:asciiTheme="minorHAnsi" w:hAnsiTheme="minorHAnsi" w:cstheme="minorHAnsi"/>
          <w:b/>
          <w:sz w:val="20"/>
        </w:rPr>
        <w:t xml:space="preserve"> 196/2003 “Codice in materia di protezione dei dati personali”)</w:t>
      </w:r>
    </w:p>
    <w:p w:rsidR="000A50E2" w:rsidRDefault="000A50E2" w:rsidP="00E95C24">
      <w:pPr>
        <w:pStyle w:val="Corpotesto"/>
        <w:tabs>
          <w:tab w:val="left" w:pos="9498"/>
        </w:tabs>
        <w:rPr>
          <w:b/>
        </w:rPr>
      </w:pPr>
    </w:p>
    <w:p w:rsidR="000A50E2" w:rsidRDefault="000A50E2" w:rsidP="00E95C24">
      <w:pPr>
        <w:pStyle w:val="Corpotesto"/>
        <w:tabs>
          <w:tab w:val="left" w:pos="9498"/>
        </w:tabs>
        <w:rPr>
          <w:b/>
          <w:sz w:val="32"/>
        </w:rPr>
      </w:pPr>
    </w:p>
    <w:p w:rsidR="000A50E2" w:rsidRPr="0012111A" w:rsidRDefault="000A50E2" w:rsidP="00E95C24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ind w:left="112" w:right="167"/>
        <w:jc w:val="both"/>
        <w:rPr>
          <w:rFonts w:asciiTheme="minorHAnsi" w:hAnsiTheme="minorHAnsi" w:cstheme="minorHAnsi"/>
        </w:rPr>
      </w:pPr>
      <w:r w:rsidRPr="0012111A">
        <w:t>Il</w:t>
      </w:r>
      <w:r w:rsidRPr="0012111A">
        <w:rPr>
          <w:spacing w:val="-5"/>
        </w:rPr>
        <w:t xml:space="preserve"> </w:t>
      </w:r>
      <w:r w:rsidRPr="0012111A">
        <w:rPr>
          <w:rFonts w:asciiTheme="minorHAnsi" w:hAnsiTheme="minorHAnsi" w:cstheme="minorHAnsi"/>
        </w:rPr>
        <w:t xml:space="preserve">sottoscritto </w:t>
      </w:r>
      <w:r w:rsidRPr="0012111A">
        <w:rPr>
          <w:rFonts w:asciiTheme="minorHAnsi" w:hAnsiTheme="minorHAnsi" w:cstheme="minorHAnsi"/>
          <w:spacing w:val="-1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="00E95C24" w:rsidRPr="0012111A">
        <w:rPr>
          <w:rFonts w:asciiTheme="minorHAnsi" w:hAnsiTheme="minorHAnsi" w:cstheme="minorHAnsi"/>
        </w:rPr>
        <w:t xml:space="preserve"> n</w:t>
      </w:r>
      <w:r w:rsidRPr="0012111A">
        <w:rPr>
          <w:rFonts w:asciiTheme="minorHAnsi" w:hAnsiTheme="minorHAnsi" w:cstheme="minorHAnsi"/>
        </w:rPr>
        <w:t>ato</w:t>
      </w:r>
      <w:r w:rsidRPr="0012111A">
        <w:rPr>
          <w:rFonts w:asciiTheme="minorHAnsi" w:hAnsiTheme="minorHAnsi" w:cstheme="minorHAnsi"/>
          <w:spacing w:val="2"/>
        </w:rPr>
        <w:t xml:space="preserve"> </w:t>
      </w:r>
      <w:r w:rsidRPr="0012111A">
        <w:rPr>
          <w:rFonts w:asciiTheme="minorHAnsi" w:hAnsiTheme="minorHAnsi" w:cstheme="minorHAnsi"/>
        </w:rPr>
        <w:t>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proofErr w:type="spellStart"/>
      <w:r w:rsidRPr="0012111A">
        <w:rPr>
          <w:rFonts w:asciiTheme="minorHAnsi" w:hAnsiTheme="minorHAnsi" w:cstheme="minorHAnsi"/>
        </w:rPr>
        <w:t>prov</w:t>
      </w:r>
      <w:proofErr w:type="spellEnd"/>
      <w:r w:rsidRPr="0012111A">
        <w:rPr>
          <w:rFonts w:asciiTheme="minorHAnsi" w:hAnsiTheme="minorHAnsi" w:cstheme="minorHAnsi"/>
        </w:rPr>
        <w:t>.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il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 xml:space="preserve"> Residente</w:t>
      </w:r>
      <w:r w:rsidRPr="0012111A">
        <w:rPr>
          <w:rFonts w:asciiTheme="minorHAnsi" w:hAnsiTheme="minorHAnsi" w:cstheme="minorHAnsi"/>
          <w:spacing w:val="-1"/>
        </w:rPr>
        <w:t xml:space="preserve"> </w:t>
      </w:r>
      <w:r w:rsidRPr="0012111A">
        <w:rPr>
          <w:rFonts w:asciiTheme="minorHAnsi" w:hAnsiTheme="minorHAnsi" w:cstheme="minorHAnsi"/>
        </w:rPr>
        <w:t>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CAP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via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n.</w:t>
      </w:r>
      <w:r w:rsidRPr="0012111A">
        <w:rPr>
          <w:rFonts w:asciiTheme="minorHAnsi" w:hAnsiTheme="minorHAnsi" w:cstheme="minorHAnsi"/>
          <w:u w:val="single"/>
        </w:rPr>
        <w:t xml:space="preserve">     </w:t>
      </w:r>
      <w:r w:rsidRPr="0012111A">
        <w:rPr>
          <w:rFonts w:asciiTheme="minorHAnsi" w:hAnsiTheme="minorHAnsi" w:cstheme="minorHAnsi"/>
        </w:rPr>
        <w:t xml:space="preserve"> E</w:t>
      </w:r>
      <w:r w:rsidRPr="0012111A">
        <w:rPr>
          <w:rFonts w:asciiTheme="minorHAnsi" w:hAnsiTheme="minorHAnsi" w:cstheme="minorHAnsi"/>
          <w:spacing w:val="59"/>
        </w:rPr>
        <w:t xml:space="preserve"> </w:t>
      </w:r>
      <w:r w:rsidRPr="0012111A">
        <w:rPr>
          <w:rFonts w:asciiTheme="minorHAnsi" w:hAnsiTheme="minorHAnsi" w:cstheme="minorHAnsi"/>
        </w:rPr>
        <w:t>la</w:t>
      </w:r>
      <w:r w:rsidRPr="0012111A">
        <w:rPr>
          <w:rFonts w:asciiTheme="minorHAnsi" w:hAnsiTheme="minorHAnsi" w:cstheme="minorHAnsi"/>
          <w:spacing w:val="58"/>
        </w:rPr>
        <w:t xml:space="preserve"> </w:t>
      </w:r>
      <w:r w:rsidRPr="0012111A">
        <w:rPr>
          <w:rFonts w:asciiTheme="minorHAnsi" w:hAnsiTheme="minorHAnsi" w:cstheme="minorHAnsi"/>
        </w:rPr>
        <w:t>sottoscritta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w w:val="22"/>
          <w:u w:val="single"/>
        </w:rPr>
        <w:t xml:space="preserve"> </w:t>
      </w:r>
      <w:r w:rsidRPr="0012111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Nata</w:t>
      </w:r>
      <w:r w:rsidRPr="0012111A">
        <w:rPr>
          <w:rFonts w:asciiTheme="minorHAnsi" w:hAnsiTheme="minorHAnsi" w:cstheme="minorHAnsi"/>
          <w:spacing w:val="12"/>
        </w:rPr>
        <w:t xml:space="preserve"> </w:t>
      </w:r>
      <w:r w:rsidRPr="0012111A">
        <w:rPr>
          <w:rFonts w:asciiTheme="minorHAnsi" w:hAnsiTheme="minorHAnsi" w:cstheme="minorHAnsi"/>
        </w:rPr>
        <w:t>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proofErr w:type="spellStart"/>
      <w:r w:rsidRPr="0012111A">
        <w:rPr>
          <w:rFonts w:asciiTheme="minorHAnsi" w:hAnsiTheme="minorHAnsi" w:cstheme="minorHAnsi"/>
        </w:rPr>
        <w:t>prov</w:t>
      </w:r>
      <w:proofErr w:type="spellEnd"/>
      <w:r w:rsidRPr="0012111A">
        <w:rPr>
          <w:rFonts w:asciiTheme="minorHAnsi" w:hAnsiTheme="minorHAnsi" w:cstheme="minorHAnsi"/>
        </w:rPr>
        <w:t>.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il</w:t>
      </w:r>
    </w:p>
    <w:p w:rsidR="000A50E2" w:rsidRPr="0012111A" w:rsidRDefault="000A50E2" w:rsidP="00E95C24">
      <w:pPr>
        <w:pStyle w:val="Corpotesto"/>
        <w:tabs>
          <w:tab w:val="left" w:pos="3908"/>
          <w:tab w:val="left" w:pos="4465"/>
          <w:tab w:val="left" w:pos="4738"/>
          <w:tab w:val="left" w:pos="6086"/>
          <w:tab w:val="left" w:pos="6208"/>
          <w:tab w:val="left" w:pos="8080"/>
          <w:tab w:val="left" w:pos="9243"/>
          <w:tab w:val="left" w:pos="9690"/>
          <w:tab w:val="left" w:pos="9724"/>
          <w:tab w:val="left" w:pos="9811"/>
        </w:tabs>
        <w:ind w:left="112" w:right="113"/>
        <w:rPr>
          <w:rFonts w:asciiTheme="minorHAnsi" w:hAnsiTheme="minorHAnsi" w:cstheme="minorHAnsi"/>
        </w:rPr>
      </w:pP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="00E95C24" w:rsidRPr="0012111A">
        <w:rPr>
          <w:rFonts w:asciiTheme="minorHAnsi" w:hAnsiTheme="minorHAnsi" w:cstheme="minorHAnsi"/>
        </w:rPr>
        <w:t xml:space="preserve"> r</w:t>
      </w:r>
      <w:r w:rsidRPr="0012111A">
        <w:rPr>
          <w:rFonts w:asciiTheme="minorHAnsi" w:hAnsiTheme="minorHAnsi" w:cstheme="minorHAnsi"/>
        </w:rPr>
        <w:t>esidente</w:t>
      </w:r>
      <w:r w:rsidRPr="0012111A">
        <w:rPr>
          <w:rFonts w:asciiTheme="minorHAnsi" w:hAnsiTheme="minorHAnsi" w:cstheme="minorHAnsi"/>
          <w:spacing w:val="55"/>
        </w:rPr>
        <w:t xml:space="preserve"> </w:t>
      </w:r>
      <w:r w:rsidRPr="0012111A">
        <w:rPr>
          <w:rFonts w:asciiTheme="minorHAnsi" w:hAnsiTheme="minorHAnsi" w:cstheme="minorHAnsi"/>
        </w:rPr>
        <w:t>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CAP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 xml:space="preserve"> via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n.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="00E95C24" w:rsidRPr="0012111A">
        <w:rPr>
          <w:rFonts w:asciiTheme="minorHAnsi" w:hAnsiTheme="minorHAnsi" w:cstheme="minorHAnsi"/>
        </w:rPr>
        <w:t xml:space="preserve"> n</w:t>
      </w:r>
      <w:r w:rsidR="00AA314A" w:rsidRPr="0012111A">
        <w:rPr>
          <w:rFonts w:asciiTheme="minorHAnsi" w:hAnsiTheme="minorHAnsi" w:cstheme="minorHAnsi"/>
        </w:rPr>
        <w:t xml:space="preserve">ella </w:t>
      </w:r>
      <w:r w:rsidRPr="0012111A">
        <w:rPr>
          <w:rFonts w:asciiTheme="minorHAnsi" w:hAnsiTheme="minorHAnsi" w:cstheme="minorHAnsi"/>
        </w:rPr>
        <w:t>qualità di genitori esercenti la patria potestà sul</w:t>
      </w:r>
      <w:r w:rsidRPr="0012111A">
        <w:rPr>
          <w:rFonts w:asciiTheme="minorHAnsi" w:hAnsiTheme="minorHAnsi" w:cstheme="minorHAnsi"/>
          <w:spacing w:val="-35"/>
        </w:rPr>
        <w:t xml:space="preserve"> </w:t>
      </w:r>
      <w:r w:rsidRPr="0012111A">
        <w:rPr>
          <w:rFonts w:asciiTheme="minorHAnsi" w:hAnsiTheme="minorHAnsi" w:cstheme="minorHAnsi"/>
        </w:rPr>
        <w:t>figlio</w:t>
      </w:r>
      <w:r w:rsidRPr="0012111A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12111A">
        <w:rPr>
          <w:rFonts w:asciiTheme="minorHAnsi" w:hAnsiTheme="minorHAnsi" w:cstheme="minorHAnsi"/>
        </w:rPr>
        <w:t>minore</w:t>
      </w:r>
      <w:r w:rsidRPr="0012111A">
        <w:rPr>
          <w:rFonts w:asciiTheme="minorHAnsi" w:hAnsiTheme="minorHAnsi" w:cstheme="minorHAnsi"/>
          <w:spacing w:val="3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proofErr w:type="gramEnd"/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w w:val="40"/>
          <w:u w:val="single"/>
        </w:rPr>
        <w:t xml:space="preserve"> </w:t>
      </w:r>
      <w:r w:rsidRPr="0012111A">
        <w:rPr>
          <w:rFonts w:asciiTheme="minorHAnsi" w:hAnsiTheme="minorHAnsi" w:cstheme="minorHAnsi"/>
        </w:rPr>
        <w:t xml:space="preserve"> Nato/a </w:t>
      </w:r>
      <w:proofErr w:type="spellStart"/>
      <w:r w:rsidRPr="0012111A">
        <w:rPr>
          <w:rFonts w:asciiTheme="minorHAnsi" w:hAnsiTheme="minorHAnsi" w:cstheme="minorHAnsi"/>
        </w:rPr>
        <w:t>a</w:t>
      </w:r>
      <w:proofErr w:type="spellEnd"/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il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 xml:space="preserve"> Residente</w:t>
      </w:r>
      <w:r w:rsidRPr="0012111A">
        <w:rPr>
          <w:rFonts w:asciiTheme="minorHAnsi" w:hAnsiTheme="minorHAnsi" w:cstheme="minorHAnsi"/>
          <w:spacing w:val="-1"/>
        </w:rPr>
        <w:t xml:space="preserve"> </w:t>
      </w:r>
      <w:r w:rsidRPr="0012111A">
        <w:rPr>
          <w:rFonts w:asciiTheme="minorHAnsi" w:hAnsiTheme="minorHAnsi" w:cstheme="minorHAnsi"/>
        </w:rPr>
        <w:t>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CAP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via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>n.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  <w:u w:val="single"/>
        </w:rPr>
        <w:tab/>
      </w:r>
    </w:p>
    <w:p w:rsidR="000A50E2" w:rsidRPr="00E95C24" w:rsidRDefault="000A50E2" w:rsidP="00E95C24">
      <w:pPr>
        <w:pStyle w:val="Corpotesto"/>
        <w:tabs>
          <w:tab w:val="left" w:pos="3948"/>
          <w:tab w:val="left" w:pos="9763"/>
        </w:tabs>
        <w:ind w:left="112"/>
        <w:rPr>
          <w:rFonts w:asciiTheme="minorHAnsi" w:hAnsiTheme="minorHAnsi" w:cstheme="minorHAnsi"/>
          <w:sz w:val="18"/>
          <w:szCs w:val="18"/>
        </w:rPr>
      </w:pPr>
      <w:r w:rsidRPr="0012111A">
        <w:rPr>
          <w:rFonts w:asciiTheme="minorHAnsi" w:hAnsiTheme="minorHAnsi" w:cstheme="minorHAnsi"/>
        </w:rPr>
        <w:t>Plesso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  <w:r w:rsidRPr="0012111A">
        <w:rPr>
          <w:rFonts w:asciiTheme="minorHAnsi" w:hAnsiTheme="minorHAnsi" w:cstheme="minorHAnsi"/>
        </w:rPr>
        <w:t xml:space="preserve">Classe </w:t>
      </w:r>
      <w:r w:rsidRPr="0012111A">
        <w:rPr>
          <w:rFonts w:asciiTheme="minorHAnsi" w:hAnsiTheme="minorHAnsi" w:cstheme="minorHAnsi"/>
          <w:u w:val="single"/>
        </w:rPr>
        <w:t xml:space="preserve"> </w:t>
      </w:r>
      <w:r w:rsidRPr="0012111A">
        <w:rPr>
          <w:rFonts w:asciiTheme="minorHAnsi" w:hAnsiTheme="minorHAnsi" w:cstheme="minorHAnsi"/>
          <w:u w:val="single"/>
        </w:rPr>
        <w:tab/>
      </w:r>
    </w:p>
    <w:p w:rsidR="000A50E2" w:rsidRPr="00E95C24" w:rsidRDefault="000A50E2" w:rsidP="00E95C24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0A50E2" w:rsidRPr="00E95C24" w:rsidRDefault="000A50E2" w:rsidP="00E95C24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0A50E2" w:rsidRPr="00E95C24" w:rsidRDefault="000A50E2" w:rsidP="00E95C24">
      <w:pPr>
        <w:pStyle w:val="Titolo2"/>
        <w:rPr>
          <w:rFonts w:asciiTheme="minorHAnsi" w:hAnsiTheme="minorHAnsi" w:cstheme="minorHAnsi"/>
          <w:sz w:val="18"/>
          <w:szCs w:val="18"/>
        </w:rPr>
      </w:pPr>
      <w:r w:rsidRPr="00E95C24">
        <w:rPr>
          <w:rFonts w:asciiTheme="minorHAnsi" w:hAnsiTheme="minorHAnsi" w:cstheme="minorHAnsi"/>
          <w:sz w:val="18"/>
          <w:szCs w:val="18"/>
        </w:rPr>
        <w:t>AUTORIZZANO</w:t>
      </w:r>
    </w:p>
    <w:p w:rsidR="000A50E2" w:rsidRPr="00E95C24" w:rsidRDefault="000A50E2" w:rsidP="00E95C24">
      <w:pPr>
        <w:pStyle w:val="Corpotesto"/>
        <w:rPr>
          <w:rFonts w:asciiTheme="minorHAnsi" w:hAnsiTheme="minorHAnsi" w:cstheme="minorHAnsi"/>
          <w:b/>
          <w:sz w:val="18"/>
          <w:szCs w:val="18"/>
        </w:rPr>
      </w:pPr>
    </w:p>
    <w:p w:rsidR="000A50E2" w:rsidRPr="00E95C24" w:rsidRDefault="000A50E2" w:rsidP="00E95C24">
      <w:pPr>
        <w:pStyle w:val="Corpotesto"/>
        <w:tabs>
          <w:tab w:val="left" w:pos="651"/>
          <w:tab w:val="left" w:pos="1616"/>
          <w:tab w:val="left" w:pos="2289"/>
        </w:tabs>
        <w:ind w:left="112"/>
        <w:rPr>
          <w:rFonts w:asciiTheme="minorHAnsi" w:hAnsiTheme="minorHAnsi" w:cstheme="minorHAnsi"/>
          <w:spacing w:val="38"/>
          <w:sz w:val="18"/>
          <w:szCs w:val="18"/>
        </w:rPr>
      </w:pP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   l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ab/>
      </w:r>
      <w:r w:rsidRPr="00E95C24">
        <w:rPr>
          <w:rFonts w:asciiTheme="minorHAnsi" w:hAnsiTheme="minorHAnsi" w:cstheme="minorHAnsi"/>
          <w:sz w:val="18"/>
          <w:szCs w:val="18"/>
        </w:rPr>
        <w:t>propri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ab/>
      </w:r>
      <w:r w:rsidRPr="00E95C24">
        <w:rPr>
          <w:rFonts w:asciiTheme="minorHAnsi" w:hAnsiTheme="minorHAnsi" w:cstheme="minorHAnsi"/>
          <w:sz w:val="18"/>
          <w:szCs w:val="18"/>
        </w:rPr>
        <w:t>figli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ab/>
      </w:r>
      <w:r w:rsidRPr="00E95C24">
        <w:rPr>
          <w:rFonts w:asciiTheme="minorHAnsi" w:hAnsiTheme="minorHAnsi" w:cstheme="minorHAnsi"/>
          <w:sz w:val="18"/>
          <w:szCs w:val="18"/>
        </w:rPr>
        <w:t>a</w:t>
      </w:r>
      <w:r w:rsidRPr="00E95C24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</w:rPr>
        <w:t>partecipare,</w:t>
      </w:r>
      <w:r w:rsidRPr="00E95C24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</w:rPr>
        <w:t>per</w:t>
      </w:r>
      <w:r w:rsidRPr="00E95C24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</w:rPr>
        <w:t>tutte le attività previste nel PIANO ESTATE 2020/2021,</w:t>
      </w:r>
      <w:r w:rsidRPr="00E95C24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</w:p>
    <w:p w:rsidR="000A50E2" w:rsidRPr="00E95C24" w:rsidRDefault="000A50E2" w:rsidP="00E95C24">
      <w:pPr>
        <w:pStyle w:val="Corpotesto"/>
        <w:tabs>
          <w:tab w:val="left" w:pos="651"/>
          <w:tab w:val="left" w:pos="1616"/>
          <w:tab w:val="left" w:pos="2289"/>
        </w:tabs>
        <w:ind w:left="112"/>
        <w:rPr>
          <w:rFonts w:asciiTheme="minorHAnsi" w:hAnsiTheme="minorHAnsi" w:cstheme="minorHAnsi"/>
          <w:sz w:val="18"/>
          <w:szCs w:val="18"/>
        </w:rPr>
      </w:pPr>
      <w:r w:rsidRPr="00E95C24">
        <w:rPr>
          <w:rFonts w:asciiTheme="minorHAnsi" w:hAnsiTheme="minorHAnsi" w:cstheme="minorHAnsi"/>
          <w:sz w:val="18"/>
          <w:szCs w:val="18"/>
        </w:rPr>
        <w:t>alle</w:t>
      </w:r>
      <w:r w:rsidRPr="00E95C24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</w:rPr>
        <w:t xml:space="preserve">uscite didattiche all’interno dei territori comunali di </w:t>
      </w:r>
      <w:r w:rsidR="00662AAF" w:rsidRPr="00E95C24">
        <w:rPr>
          <w:rFonts w:asciiTheme="minorHAnsi" w:hAnsiTheme="minorHAnsi" w:cstheme="minorHAnsi"/>
          <w:sz w:val="18"/>
          <w:szCs w:val="18"/>
        </w:rPr>
        <w:t>Falerna – Nocera Terinese</w:t>
      </w:r>
      <w:r w:rsidRPr="00E95C24">
        <w:rPr>
          <w:rFonts w:asciiTheme="minorHAnsi" w:hAnsiTheme="minorHAnsi" w:cstheme="minorHAnsi"/>
          <w:sz w:val="18"/>
          <w:szCs w:val="18"/>
        </w:rPr>
        <w:t>, in orario</w:t>
      </w:r>
    </w:p>
    <w:p w:rsidR="000A50E2" w:rsidRPr="00E95C24" w:rsidRDefault="000A50E2" w:rsidP="00E95C24">
      <w:pPr>
        <w:pStyle w:val="Corpotesto"/>
        <w:tabs>
          <w:tab w:val="left" w:pos="651"/>
          <w:tab w:val="left" w:pos="1616"/>
          <w:tab w:val="left" w:pos="2289"/>
        </w:tabs>
        <w:ind w:left="112"/>
        <w:rPr>
          <w:rFonts w:asciiTheme="minorHAnsi" w:hAnsiTheme="minorHAnsi" w:cstheme="minorHAnsi"/>
          <w:sz w:val="18"/>
          <w:szCs w:val="18"/>
        </w:rPr>
      </w:pPr>
      <w:r w:rsidRPr="00E95C24">
        <w:rPr>
          <w:rFonts w:asciiTheme="minorHAnsi" w:hAnsiTheme="minorHAnsi" w:cstheme="minorHAnsi"/>
          <w:sz w:val="18"/>
          <w:szCs w:val="18"/>
        </w:rPr>
        <w:t>antimeridiano e/o pomeridiano.</w:t>
      </w:r>
    </w:p>
    <w:p w:rsidR="000A50E2" w:rsidRPr="00E95C24" w:rsidRDefault="000A50E2" w:rsidP="00E95C24">
      <w:pPr>
        <w:pStyle w:val="Corpotesto"/>
        <w:ind w:left="112" w:right="169"/>
        <w:jc w:val="both"/>
        <w:rPr>
          <w:rFonts w:asciiTheme="minorHAnsi" w:hAnsiTheme="minorHAnsi" w:cstheme="minorHAnsi"/>
          <w:sz w:val="18"/>
          <w:szCs w:val="18"/>
        </w:rPr>
      </w:pPr>
    </w:p>
    <w:p w:rsidR="000A50E2" w:rsidRPr="00E95C24" w:rsidRDefault="000A50E2" w:rsidP="00E95C24">
      <w:pPr>
        <w:pStyle w:val="Corpotesto"/>
        <w:ind w:left="112" w:right="169"/>
        <w:jc w:val="both"/>
        <w:rPr>
          <w:rFonts w:asciiTheme="minorHAnsi" w:hAnsiTheme="minorHAnsi" w:cstheme="minorHAnsi"/>
          <w:sz w:val="18"/>
          <w:szCs w:val="18"/>
        </w:rPr>
      </w:pPr>
      <w:r w:rsidRPr="00E95C24">
        <w:rPr>
          <w:rFonts w:asciiTheme="minorHAnsi" w:hAnsiTheme="minorHAnsi" w:cstheme="minorHAnsi"/>
          <w:sz w:val="18"/>
          <w:szCs w:val="18"/>
        </w:rPr>
        <w:t>Inoltre, consapevoli che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E95C24">
        <w:rPr>
          <w:rFonts w:asciiTheme="minorHAnsi" w:hAnsiTheme="minorHAnsi" w:cstheme="minorHAnsi"/>
          <w:sz w:val="18"/>
          <w:szCs w:val="18"/>
          <w:u w:val="single"/>
        </w:rPr>
        <w:t>l</w:t>
      </w:r>
      <w:proofErr w:type="spellEnd"/>
      <w:r w:rsidRPr="00E95C24">
        <w:rPr>
          <w:rFonts w:asciiTheme="minorHAnsi" w:hAnsiTheme="minorHAnsi" w:cstheme="minorHAnsi"/>
          <w:sz w:val="18"/>
          <w:szCs w:val="18"/>
        </w:rPr>
        <w:t xml:space="preserve"> propri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</w:rPr>
        <w:t>figli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</w:rPr>
        <w:t xml:space="preserve">è tenuto/a ad adottare un comportamento corretto ed adeguato nel rispetto delle regole dell’istituzione scolastica, i sottoscritti </w:t>
      </w:r>
      <w:r w:rsidRPr="00E95C24">
        <w:rPr>
          <w:rFonts w:asciiTheme="minorHAnsi" w:hAnsiTheme="minorHAnsi" w:cstheme="minorHAnsi"/>
          <w:b/>
          <w:sz w:val="18"/>
          <w:szCs w:val="18"/>
        </w:rPr>
        <w:t xml:space="preserve">esonerano </w:t>
      </w:r>
      <w:r w:rsidRPr="00E95C24">
        <w:rPr>
          <w:rFonts w:asciiTheme="minorHAnsi" w:hAnsiTheme="minorHAnsi" w:cstheme="minorHAnsi"/>
          <w:sz w:val="18"/>
          <w:szCs w:val="18"/>
        </w:rPr>
        <w:t>le autorità scolastiche da qualsiasi responsabilità nel caso in cui il/la figlio/a non rispetti tali regole durante l’attività curriculare esterna.</w:t>
      </w:r>
    </w:p>
    <w:p w:rsidR="000A50E2" w:rsidRPr="00E95C24" w:rsidRDefault="000A50E2" w:rsidP="00E95C24">
      <w:pPr>
        <w:pStyle w:val="Corpotesto"/>
        <w:rPr>
          <w:rFonts w:asciiTheme="minorHAnsi" w:hAnsiTheme="minorHAnsi" w:cstheme="minorHAnsi"/>
          <w:sz w:val="18"/>
          <w:szCs w:val="18"/>
        </w:rPr>
      </w:pPr>
    </w:p>
    <w:p w:rsidR="000A50E2" w:rsidRPr="00E95C24" w:rsidRDefault="000A50E2" w:rsidP="00E95C24">
      <w:pPr>
        <w:pStyle w:val="Titolo2"/>
        <w:rPr>
          <w:rFonts w:asciiTheme="minorHAnsi" w:hAnsiTheme="minorHAnsi" w:cstheme="minorHAnsi"/>
          <w:sz w:val="18"/>
          <w:szCs w:val="18"/>
        </w:rPr>
      </w:pPr>
      <w:r w:rsidRPr="00E95C24">
        <w:rPr>
          <w:rFonts w:asciiTheme="minorHAnsi" w:hAnsiTheme="minorHAnsi" w:cstheme="minorHAnsi"/>
          <w:sz w:val="18"/>
          <w:szCs w:val="18"/>
        </w:rPr>
        <w:t>AUTORIZZANO</w:t>
      </w:r>
    </w:p>
    <w:p w:rsidR="000A50E2" w:rsidRPr="00E95C24" w:rsidRDefault="000A50E2" w:rsidP="00E95C24">
      <w:pPr>
        <w:pStyle w:val="Corpotesto"/>
        <w:rPr>
          <w:rFonts w:asciiTheme="minorHAnsi" w:hAnsiTheme="minorHAnsi" w:cstheme="minorHAnsi"/>
          <w:b/>
          <w:sz w:val="18"/>
          <w:szCs w:val="18"/>
        </w:rPr>
      </w:pPr>
    </w:p>
    <w:p w:rsidR="000A50E2" w:rsidRPr="00E95C24" w:rsidRDefault="000A50E2" w:rsidP="00E95C24">
      <w:pPr>
        <w:pStyle w:val="Corpotesto"/>
        <w:ind w:left="112" w:right="176"/>
        <w:jc w:val="both"/>
        <w:rPr>
          <w:rFonts w:asciiTheme="minorHAnsi" w:hAnsiTheme="minorHAnsi" w:cstheme="minorHAnsi"/>
          <w:sz w:val="18"/>
          <w:szCs w:val="18"/>
        </w:rPr>
      </w:pPr>
      <w:r w:rsidRPr="00E95C24">
        <w:rPr>
          <w:rFonts w:asciiTheme="minorHAnsi" w:hAnsiTheme="minorHAnsi" w:cstheme="minorHAnsi"/>
          <w:sz w:val="18"/>
          <w:szCs w:val="18"/>
        </w:rPr>
        <w:t>la scuola a riprendere e/o a far riprendere in video e/o fotografare il/la propri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  </w:t>
      </w:r>
      <w:r w:rsidRPr="00E95C24">
        <w:rPr>
          <w:rFonts w:asciiTheme="minorHAnsi" w:hAnsiTheme="minorHAnsi" w:cstheme="minorHAnsi"/>
          <w:sz w:val="18"/>
          <w:szCs w:val="18"/>
        </w:rPr>
        <w:t>figli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gramStart"/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 </w:t>
      </w:r>
      <w:r w:rsidRPr="00E95C24">
        <w:rPr>
          <w:rFonts w:asciiTheme="minorHAnsi" w:hAnsiTheme="minorHAnsi" w:cstheme="minorHAnsi"/>
          <w:sz w:val="18"/>
          <w:szCs w:val="18"/>
        </w:rPr>
        <w:t>,</w:t>
      </w:r>
      <w:proofErr w:type="gramEnd"/>
      <w:r w:rsidRPr="00E95C24">
        <w:rPr>
          <w:rFonts w:asciiTheme="minorHAnsi" w:hAnsiTheme="minorHAnsi" w:cstheme="minorHAnsi"/>
          <w:sz w:val="18"/>
          <w:szCs w:val="18"/>
        </w:rPr>
        <w:t xml:space="preserve"> in occasione di viaggi, visite d’istruzione e partecipazione ad eventi connessi all’attività didattica da sol</w:t>
      </w:r>
      <w:r w:rsidRPr="00E95C2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</w:rPr>
        <w:t>, con i compagni, con insegnanti e operatori scolastici, ai fini</w:t>
      </w:r>
      <w:r w:rsidRPr="00E95C24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95C24">
        <w:rPr>
          <w:rFonts w:asciiTheme="minorHAnsi" w:hAnsiTheme="minorHAnsi" w:cstheme="minorHAnsi"/>
          <w:sz w:val="18"/>
          <w:szCs w:val="18"/>
        </w:rPr>
        <w:t>di:</w:t>
      </w:r>
    </w:p>
    <w:p w:rsidR="000A50E2" w:rsidRDefault="000A50E2" w:rsidP="00E95C2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95C24" w:rsidRPr="00E95C24" w:rsidRDefault="00E95C24" w:rsidP="00AA314A">
      <w:pPr>
        <w:pStyle w:val="Paragrafoelenco"/>
        <w:numPr>
          <w:ilvl w:val="0"/>
          <w:numId w:val="12"/>
        </w:numPr>
        <w:tabs>
          <w:tab w:val="left" w:pos="426"/>
        </w:tabs>
        <w:spacing w:before="0"/>
        <w:ind w:hanging="691"/>
        <w:rPr>
          <w:rFonts w:ascii="Calibri" w:hAnsi="Calibri" w:cs="Calibri"/>
          <w:sz w:val="18"/>
          <w:szCs w:val="18"/>
        </w:rPr>
      </w:pPr>
      <w:r w:rsidRPr="00E95C24">
        <w:rPr>
          <w:rFonts w:ascii="Calibri" w:hAnsi="Calibri" w:cs="Calibri"/>
          <w:sz w:val="18"/>
          <w:szCs w:val="18"/>
        </w:rPr>
        <w:t>formazione,</w:t>
      </w:r>
      <w:r w:rsidRPr="00E95C24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ricerca</w:t>
      </w:r>
      <w:r w:rsidRPr="00E95C24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e</w:t>
      </w:r>
      <w:r w:rsidRPr="00E95C24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documentazione</w:t>
      </w:r>
      <w:r w:rsidRPr="00E95C24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dell’attività</w:t>
      </w:r>
      <w:r w:rsidRPr="00E95C24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didattica</w:t>
      </w:r>
      <w:r w:rsidRPr="00E95C24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(cartelloni</w:t>
      </w:r>
      <w:r w:rsidRPr="00E95C24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all’interno</w:t>
      </w:r>
      <w:r w:rsidRPr="00E95C24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della</w:t>
      </w:r>
    </w:p>
    <w:p w:rsidR="00E95C24" w:rsidRPr="00E95C24" w:rsidRDefault="00AA314A" w:rsidP="00AA314A">
      <w:pPr>
        <w:pStyle w:val="Corpotesto"/>
        <w:tabs>
          <w:tab w:val="left" w:pos="426"/>
        </w:tabs>
        <w:ind w:left="833" w:hanging="69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E95C24" w:rsidRPr="00E95C24">
        <w:rPr>
          <w:rFonts w:ascii="Calibri" w:hAnsi="Calibri" w:cs="Calibri"/>
          <w:sz w:val="18"/>
          <w:szCs w:val="18"/>
        </w:rPr>
        <w:t>scuola o in occasione di esposizioni, mostre);</w:t>
      </w:r>
    </w:p>
    <w:p w:rsidR="00E95C24" w:rsidRPr="00E95C24" w:rsidRDefault="00E95C24" w:rsidP="0012111A">
      <w:pPr>
        <w:pStyle w:val="Paragrafoelenco"/>
        <w:numPr>
          <w:ilvl w:val="0"/>
          <w:numId w:val="12"/>
        </w:numPr>
        <w:tabs>
          <w:tab w:val="left" w:pos="426"/>
        </w:tabs>
        <w:spacing w:before="0"/>
        <w:ind w:left="426" w:right="175" w:hanging="284"/>
        <w:rPr>
          <w:rFonts w:ascii="Calibri" w:hAnsi="Calibri" w:cs="Calibri"/>
          <w:sz w:val="18"/>
          <w:szCs w:val="18"/>
        </w:rPr>
      </w:pPr>
      <w:r w:rsidRPr="00E95C24">
        <w:rPr>
          <w:rFonts w:ascii="Calibri" w:hAnsi="Calibri" w:cs="Calibri"/>
          <w:sz w:val="18"/>
          <w:szCs w:val="18"/>
        </w:rPr>
        <w:t>divulgazione della ricerca didattica e delle esperienze effettuate sotto forma di documento in</w:t>
      </w:r>
      <w:r w:rsidR="0012111A">
        <w:rPr>
          <w:rFonts w:ascii="Calibri" w:hAnsi="Calibri" w:cs="Calibri"/>
          <w:sz w:val="18"/>
          <w:szCs w:val="18"/>
        </w:rPr>
        <w:t xml:space="preserve"> ambiti di studio (ad es. su CD </w:t>
      </w:r>
      <w:r w:rsidRPr="00E95C24">
        <w:rPr>
          <w:rFonts w:ascii="Calibri" w:hAnsi="Calibri" w:cs="Calibri"/>
          <w:sz w:val="18"/>
          <w:szCs w:val="18"/>
        </w:rPr>
        <w:t>Rom, sul sito web della scuola o su altri siti</w:t>
      </w:r>
      <w:r w:rsidRPr="00E95C24">
        <w:rPr>
          <w:rFonts w:ascii="Calibri" w:hAnsi="Calibri" w:cs="Calibri"/>
          <w:spacing w:val="-36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autorizzati);</w:t>
      </w:r>
    </w:p>
    <w:p w:rsidR="00E95C24" w:rsidRPr="00E95C24" w:rsidRDefault="00E95C24" w:rsidP="00AA314A">
      <w:pPr>
        <w:pStyle w:val="Paragrafoelenco"/>
        <w:numPr>
          <w:ilvl w:val="0"/>
          <w:numId w:val="12"/>
        </w:numPr>
        <w:tabs>
          <w:tab w:val="left" w:pos="426"/>
        </w:tabs>
        <w:spacing w:before="0"/>
        <w:ind w:hanging="691"/>
        <w:rPr>
          <w:rFonts w:ascii="Calibri" w:hAnsi="Calibri" w:cs="Calibri"/>
          <w:sz w:val="18"/>
          <w:szCs w:val="18"/>
        </w:rPr>
      </w:pPr>
      <w:r w:rsidRPr="00E95C24">
        <w:rPr>
          <w:rFonts w:ascii="Calibri" w:hAnsi="Calibri" w:cs="Calibri"/>
          <w:sz w:val="18"/>
          <w:szCs w:val="18"/>
        </w:rPr>
        <w:t>stampe e giornalini</w:t>
      </w:r>
      <w:r w:rsidRPr="00E95C24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scolastici;</w:t>
      </w:r>
    </w:p>
    <w:p w:rsidR="00E95C24" w:rsidRPr="00E95C24" w:rsidRDefault="00E95C24" w:rsidP="00AA314A">
      <w:pPr>
        <w:pStyle w:val="Paragrafoelenco"/>
        <w:numPr>
          <w:ilvl w:val="0"/>
          <w:numId w:val="12"/>
        </w:numPr>
        <w:tabs>
          <w:tab w:val="left" w:pos="426"/>
        </w:tabs>
        <w:spacing w:before="0"/>
        <w:ind w:hanging="691"/>
        <w:rPr>
          <w:rFonts w:ascii="Calibri" w:hAnsi="Calibri" w:cs="Calibri"/>
          <w:sz w:val="18"/>
          <w:szCs w:val="18"/>
        </w:rPr>
      </w:pPr>
      <w:r w:rsidRPr="00E95C24">
        <w:rPr>
          <w:rFonts w:ascii="Calibri" w:hAnsi="Calibri" w:cs="Calibri"/>
          <w:sz w:val="18"/>
          <w:szCs w:val="18"/>
        </w:rPr>
        <w:t>partecipazione a iniziative di sensibilizzazione alle problematiche sociali e/o a</w:t>
      </w:r>
      <w:r w:rsidRPr="00E95C24">
        <w:rPr>
          <w:rFonts w:ascii="Calibri" w:hAnsi="Calibri" w:cs="Calibri"/>
          <w:spacing w:val="-21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concorsi.</w:t>
      </w:r>
    </w:p>
    <w:p w:rsidR="00E95C24" w:rsidRPr="00E95C24" w:rsidRDefault="00E95C24" w:rsidP="00E95C24">
      <w:pPr>
        <w:pStyle w:val="Corpotesto"/>
        <w:rPr>
          <w:rFonts w:ascii="Calibri" w:hAnsi="Calibri" w:cs="Calibri"/>
          <w:sz w:val="18"/>
          <w:szCs w:val="18"/>
        </w:rPr>
      </w:pPr>
    </w:p>
    <w:p w:rsidR="00E95C24" w:rsidRPr="00E95C24" w:rsidRDefault="00E95C24" w:rsidP="00E95C24">
      <w:pPr>
        <w:pStyle w:val="Corpotesto"/>
        <w:ind w:left="112" w:right="113"/>
        <w:rPr>
          <w:rFonts w:ascii="Calibri" w:hAnsi="Calibri" w:cs="Calibri"/>
          <w:sz w:val="18"/>
          <w:szCs w:val="18"/>
        </w:rPr>
      </w:pPr>
      <w:r w:rsidRPr="00E95C24">
        <w:rPr>
          <w:rFonts w:ascii="Calibri" w:hAnsi="Calibri" w:cs="Calibri"/>
          <w:sz w:val="18"/>
          <w:szCs w:val="18"/>
        </w:rPr>
        <w:t xml:space="preserve">Tale autorizzazione si intende </w:t>
      </w:r>
      <w:r w:rsidRPr="00E95C24">
        <w:rPr>
          <w:rFonts w:ascii="Calibri" w:hAnsi="Calibri" w:cs="Calibri"/>
          <w:b/>
          <w:sz w:val="18"/>
          <w:szCs w:val="18"/>
        </w:rPr>
        <w:t xml:space="preserve">gratuita </w:t>
      </w:r>
      <w:r w:rsidRPr="00E95C24">
        <w:rPr>
          <w:rFonts w:ascii="Calibri" w:hAnsi="Calibri" w:cs="Calibri"/>
          <w:sz w:val="18"/>
          <w:szCs w:val="18"/>
        </w:rPr>
        <w:t xml:space="preserve">e </w:t>
      </w:r>
      <w:r w:rsidRPr="00E95C24">
        <w:rPr>
          <w:rFonts w:ascii="Calibri" w:hAnsi="Calibri" w:cs="Calibri"/>
          <w:b/>
          <w:sz w:val="18"/>
          <w:szCs w:val="18"/>
        </w:rPr>
        <w:t xml:space="preserve">valida </w:t>
      </w:r>
      <w:r w:rsidRPr="00E95C24">
        <w:rPr>
          <w:rFonts w:ascii="Calibri" w:hAnsi="Calibri" w:cs="Calibri"/>
          <w:sz w:val="18"/>
          <w:szCs w:val="18"/>
        </w:rPr>
        <w:t>per tutto il periodo di permanenza nella scuola, du</w:t>
      </w:r>
      <w:r w:rsidR="0012111A">
        <w:rPr>
          <w:rFonts w:ascii="Calibri" w:hAnsi="Calibri" w:cs="Calibri"/>
          <w:sz w:val="18"/>
          <w:szCs w:val="18"/>
        </w:rPr>
        <w:t>rante il progetto “PIANO ESTATE”</w:t>
      </w:r>
    </w:p>
    <w:p w:rsidR="00E95C24" w:rsidRPr="00E95C24" w:rsidRDefault="00E95C24" w:rsidP="00E95C24">
      <w:pPr>
        <w:pStyle w:val="Corpotesto"/>
        <w:rPr>
          <w:rFonts w:ascii="Calibri" w:hAnsi="Calibri" w:cs="Calibri"/>
          <w:sz w:val="18"/>
          <w:szCs w:val="18"/>
        </w:rPr>
      </w:pPr>
    </w:p>
    <w:p w:rsidR="00E95C24" w:rsidRPr="00E95C24" w:rsidRDefault="00E95C24" w:rsidP="00E95C24">
      <w:pPr>
        <w:pStyle w:val="Corpotesto"/>
        <w:rPr>
          <w:rFonts w:ascii="Calibri" w:hAnsi="Calibri" w:cs="Calibri"/>
          <w:sz w:val="18"/>
          <w:szCs w:val="18"/>
        </w:rPr>
      </w:pPr>
    </w:p>
    <w:p w:rsidR="00E95C24" w:rsidRPr="00E95C24" w:rsidRDefault="00E95C24" w:rsidP="00E95C24">
      <w:pPr>
        <w:pStyle w:val="Corpotesto"/>
        <w:rPr>
          <w:rFonts w:ascii="Calibri" w:hAnsi="Calibri" w:cs="Calibri"/>
          <w:sz w:val="18"/>
          <w:szCs w:val="18"/>
        </w:rPr>
      </w:pPr>
    </w:p>
    <w:p w:rsidR="00E95C24" w:rsidRPr="00E95C24" w:rsidRDefault="00E95C24" w:rsidP="00E95C24">
      <w:pPr>
        <w:pStyle w:val="Corpotesto"/>
        <w:rPr>
          <w:rFonts w:ascii="Calibri" w:hAnsi="Calibri" w:cs="Calibri"/>
          <w:sz w:val="18"/>
          <w:szCs w:val="18"/>
        </w:rPr>
      </w:pPr>
    </w:p>
    <w:p w:rsidR="00E95C24" w:rsidRPr="00E95C24" w:rsidRDefault="00E95C24" w:rsidP="00E95C24">
      <w:pPr>
        <w:pStyle w:val="Corpotesto"/>
        <w:tabs>
          <w:tab w:val="left" w:pos="3999"/>
          <w:tab w:val="left" w:pos="6514"/>
        </w:tabs>
        <w:ind w:left="112"/>
        <w:rPr>
          <w:rFonts w:ascii="Calibri" w:hAnsi="Calibri" w:cs="Calibri"/>
          <w:sz w:val="18"/>
          <w:szCs w:val="18"/>
        </w:rPr>
      </w:pPr>
      <w:r w:rsidRPr="00E95C24">
        <w:rPr>
          <w:rFonts w:ascii="Calibri" w:hAnsi="Calibri" w:cs="Calibri"/>
          <w:sz w:val="18"/>
          <w:szCs w:val="18"/>
        </w:rPr>
        <w:t>Data</w:t>
      </w:r>
      <w:r w:rsidRPr="00E95C24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E95C24">
        <w:rPr>
          <w:rFonts w:ascii="Calibri" w:hAnsi="Calibri" w:cs="Calibri"/>
          <w:sz w:val="18"/>
          <w:szCs w:val="18"/>
          <w:u w:val="single"/>
        </w:rPr>
        <w:tab/>
      </w:r>
      <w:r w:rsidRPr="00E95C24">
        <w:rPr>
          <w:rFonts w:ascii="Calibri" w:hAnsi="Calibri" w:cs="Calibri"/>
          <w:sz w:val="18"/>
          <w:szCs w:val="18"/>
        </w:rPr>
        <w:tab/>
        <w:t>Firma di entrambi i</w:t>
      </w:r>
      <w:r w:rsidRPr="00E95C24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E95C24">
        <w:rPr>
          <w:rFonts w:ascii="Calibri" w:hAnsi="Calibri" w:cs="Calibri"/>
          <w:sz w:val="18"/>
          <w:szCs w:val="18"/>
        </w:rPr>
        <w:t>genitori</w:t>
      </w:r>
    </w:p>
    <w:p w:rsidR="00E95C24" w:rsidRPr="00E95C24" w:rsidRDefault="00E95C24" w:rsidP="00E95C24">
      <w:pPr>
        <w:pStyle w:val="Corpotesto"/>
        <w:rPr>
          <w:rFonts w:ascii="Calibri" w:hAnsi="Calibri" w:cs="Calibri"/>
          <w:sz w:val="18"/>
          <w:szCs w:val="18"/>
        </w:rPr>
      </w:pPr>
    </w:p>
    <w:p w:rsidR="00E95C24" w:rsidRPr="00E95C24" w:rsidRDefault="00E95C24" w:rsidP="00E95C24">
      <w:pPr>
        <w:pStyle w:val="Corpotesto"/>
        <w:spacing w:before="7"/>
        <w:rPr>
          <w:rFonts w:ascii="Calibri" w:hAnsi="Calibri" w:cs="Calibri"/>
          <w:sz w:val="18"/>
          <w:szCs w:val="18"/>
        </w:rPr>
      </w:pPr>
      <w:r w:rsidRPr="00E95C24">
        <w:rPr>
          <w:rFonts w:ascii="Calibri" w:hAnsi="Calibri" w:cs="Calibri"/>
          <w:sz w:val="18"/>
          <w:szCs w:val="18"/>
        </w:rPr>
        <w:pict>
          <v:shape id="_x0000_s1030" style="position:absolute;margin-left:336.65pt;margin-top:17.05pt;width:202pt;height:.1pt;z-index:-251659264;mso-wrap-distance-left:0;mso-wrap-distance-right:0;mso-position-horizontal-relative:page" coordorigin="6733,341" coordsize="4040,0" path="m6733,341r4040,e" filled="f" strokeweight=".24536mm">
            <v:path arrowok="t"/>
            <w10:wrap type="topAndBottom" anchorx="page"/>
          </v:shape>
        </w:pict>
      </w:r>
    </w:p>
    <w:p w:rsidR="00E95C24" w:rsidRPr="00E95C24" w:rsidRDefault="00E95C24" w:rsidP="00E95C24">
      <w:pPr>
        <w:pStyle w:val="Corpotesto"/>
        <w:rPr>
          <w:rFonts w:ascii="Calibri" w:hAnsi="Calibri" w:cs="Calibri"/>
          <w:sz w:val="18"/>
          <w:szCs w:val="18"/>
        </w:rPr>
      </w:pPr>
    </w:p>
    <w:p w:rsidR="00E95C24" w:rsidRPr="00E95C24" w:rsidRDefault="00E95C24" w:rsidP="00E95C24">
      <w:pPr>
        <w:pStyle w:val="Corpotesto"/>
        <w:spacing w:before="6"/>
        <w:rPr>
          <w:rFonts w:asciiTheme="minorHAnsi" w:hAnsiTheme="minorHAnsi" w:cstheme="minorHAnsi"/>
          <w:sz w:val="18"/>
          <w:szCs w:val="18"/>
        </w:rPr>
        <w:sectPr w:rsidR="00E95C24" w:rsidRPr="00E95C24" w:rsidSect="000A50E2">
          <w:headerReference w:type="default" r:id="rId7"/>
          <w:pgSz w:w="11910" w:h="16840"/>
          <w:pgMar w:top="1985" w:right="960" w:bottom="280" w:left="1020" w:header="720" w:footer="720" w:gutter="0"/>
          <w:cols w:space="720"/>
        </w:sectPr>
      </w:pPr>
      <w:r w:rsidRPr="00E95C24">
        <w:rPr>
          <w:rFonts w:ascii="Calibri" w:hAnsi="Calibri" w:cs="Calibri"/>
          <w:sz w:val="18"/>
          <w:szCs w:val="18"/>
        </w:rPr>
        <w:pict>
          <v:shape id="_x0000_s1031" style="position:absolute;margin-left:339.9pt;margin-top:15.85pt;width:195.9pt;height:.1pt;z-index:-251658240;mso-wrap-distance-left:0;mso-wrap-distance-right:0;mso-position-horizontal-relative:page" coordorigin="6798,317" coordsize="3918,0" path="m6798,317r3918,e" filled="f" strokeweight=".24536mm">
            <v:path arrowok="t"/>
            <w10:wrap type="topAndBottom" anchorx="page"/>
          </v:shape>
        </w:pict>
      </w:r>
    </w:p>
    <w:p w:rsidR="000A50E2" w:rsidRPr="00E95C24" w:rsidRDefault="000A50E2" w:rsidP="00E95C24">
      <w:pPr>
        <w:pStyle w:val="Paragrafoelenco"/>
        <w:tabs>
          <w:tab w:val="left" w:pos="833"/>
          <w:tab w:val="left" w:pos="834"/>
        </w:tabs>
        <w:spacing w:before="0"/>
        <w:ind w:left="473" w:firstLine="0"/>
        <w:rPr>
          <w:rFonts w:asciiTheme="minorHAnsi" w:hAnsiTheme="minorHAnsi" w:cstheme="minorHAnsi"/>
          <w:sz w:val="18"/>
          <w:szCs w:val="18"/>
        </w:rPr>
      </w:pPr>
    </w:p>
    <w:sectPr w:rsidR="000A50E2" w:rsidRPr="00E95C24" w:rsidSect="00032249">
      <w:headerReference w:type="even" r:id="rId8"/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E2" w:rsidRDefault="000A50E2">
      <w:r>
        <w:separator/>
      </w:r>
    </w:p>
  </w:endnote>
  <w:endnote w:type="continuationSeparator" w:id="0">
    <w:p w:rsidR="000A50E2" w:rsidRDefault="000A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E2" w:rsidRDefault="000A50E2">
      <w:r>
        <w:separator/>
      </w:r>
    </w:p>
  </w:footnote>
  <w:footnote w:type="continuationSeparator" w:id="0">
    <w:p w:rsidR="000A50E2" w:rsidRDefault="000A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E2" w:rsidRPr="00FB757A" w:rsidRDefault="00E95C24" w:rsidP="000A50E2">
    <w:pPr>
      <w:jc w:val="center"/>
      <w:rPr>
        <w:rFonts w:ascii="Calibri" w:hAnsi="Calibri"/>
      </w:rPr>
    </w:pPr>
    <w:r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0" type="#_x0000_t75" alt="Descrizione: C:\Users\ADMIN\Desktop\2016-2017\Logo MIUR.jpg" style="width:44.25pt;height:50.25pt;visibility:visible;mso-wrap-style:square">
          <v:imagedata r:id="rId1" o:title="Logo MIUR"/>
        </v:shape>
      </w:pict>
    </w:r>
  </w:p>
  <w:p w:rsidR="000A50E2" w:rsidRPr="00E95C24" w:rsidRDefault="000A50E2" w:rsidP="000A50E2">
    <w:pPr>
      <w:keepNext/>
      <w:jc w:val="center"/>
      <w:outlineLvl w:val="1"/>
      <w:rPr>
        <w:rFonts w:asciiTheme="minorHAnsi" w:hAnsiTheme="minorHAnsi" w:cstheme="minorHAnsi"/>
        <w:b/>
      </w:rPr>
    </w:pPr>
    <w:r w:rsidRPr="00E95C24">
      <w:rPr>
        <w:rFonts w:asciiTheme="minorHAnsi" w:hAnsiTheme="minorHAnsi" w:cstheme="minorHAnsi"/>
        <w:b/>
      </w:rPr>
      <w:t>MINISTERO DELL’ISTRUZIONE</w:t>
    </w:r>
  </w:p>
  <w:p w:rsidR="000A50E2" w:rsidRPr="00E95C24" w:rsidRDefault="000A50E2" w:rsidP="000A50E2">
    <w:pPr>
      <w:jc w:val="center"/>
      <w:rPr>
        <w:rFonts w:asciiTheme="minorHAnsi" w:hAnsiTheme="minorHAnsi" w:cstheme="minorHAnsi"/>
        <w:b/>
      </w:rPr>
    </w:pPr>
    <w:r w:rsidRPr="00E95C24">
      <w:rPr>
        <w:rFonts w:asciiTheme="minorHAnsi" w:hAnsiTheme="minorHAnsi" w:cstheme="minorHAnsi"/>
        <w:b/>
      </w:rPr>
      <w:t>ISTITUTO COMPRENSIVO “FALERNA – NOCERA TERINESE”</w:t>
    </w:r>
  </w:p>
  <w:p w:rsidR="000A50E2" w:rsidRPr="00D1746A" w:rsidRDefault="000A50E2" w:rsidP="000A50E2">
    <w:pPr>
      <w:jc w:val="center"/>
      <w:rPr>
        <w:rFonts w:eastAsia="Calibri"/>
        <w:sz w:val="20"/>
        <w:szCs w:val="20"/>
      </w:rPr>
    </w:pPr>
    <w:r w:rsidRPr="00D1746A">
      <w:rPr>
        <w:rFonts w:eastAsia="Calibri"/>
        <w:sz w:val="20"/>
        <w:szCs w:val="20"/>
      </w:rPr>
      <w:t xml:space="preserve">VIA ROSARIO, 1 – 88042 FALERNA CZ </w:t>
    </w:r>
    <w:r>
      <w:rPr>
        <w:rFonts w:eastAsia="Calibri"/>
        <w:sz w:val="20"/>
        <w:szCs w:val="20"/>
      </w:rPr>
      <w:t>–</w:t>
    </w:r>
    <w:r w:rsidRPr="00D1746A">
      <w:rPr>
        <w:rFonts w:eastAsia="Calibri"/>
        <w:sz w:val="20"/>
        <w:szCs w:val="20"/>
      </w:rPr>
      <w:t xml:space="preserve"> Tel.0968 </w:t>
    </w:r>
    <w:proofErr w:type="gramStart"/>
    <w:r w:rsidRPr="00D1746A">
      <w:rPr>
        <w:rFonts w:eastAsia="Calibri"/>
        <w:sz w:val="20"/>
        <w:szCs w:val="20"/>
      </w:rPr>
      <w:t>95056  Fax</w:t>
    </w:r>
    <w:proofErr w:type="gramEnd"/>
    <w:r w:rsidRPr="00D1746A">
      <w:rPr>
        <w:rFonts w:eastAsia="Calibri"/>
        <w:sz w:val="20"/>
        <w:szCs w:val="20"/>
      </w:rPr>
      <w:t xml:space="preserve"> 0968 925807</w:t>
    </w:r>
  </w:p>
  <w:p w:rsidR="000A50E2" w:rsidRPr="00D1746A" w:rsidRDefault="000A50E2" w:rsidP="000A50E2">
    <w:pPr>
      <w:jc w:val="center"/>
      <w:rPr>
        <w:rFonts w:eastAsia="Calibri"/>
        <w:sz w:val="20"/>
        <w:szCs w:val="20"/>
      </w:rPr>
    </w:pPr>
    <w:r w:rsidRPr="00D1746A">
      <w:rPr>
        <w:rFonts w:eastAsia="Calibri"/>
        <w:sz w:val="20"/>
        <w:szCs w:val="20"/>
      </w:rPr>
      <w:t xml:space="preserve">C.M. CZIC82500A </w:t>
    </w:r>
    <w:r>
      <w:rPr>
        <w:rFonts w:eastAsia="Calibri"/>
        <w:sz w:val="20"/>
        <w:szCs w:val="20"/>
      </w:rPr>
      <w:t xml:space="preserve">- </w:t>
    </w:r>
    <w:r w:rsidRPr="00D1746A">
      <w:rPr>
        <w:rFonts w:eastAsia="Calibri"/>
        <w:sz w:val="20"/>
        <w:szCs w:val="20"/>
      </w:rPr>
      <w:t>C.F. 92012920796</w:t>
    </w:r>
    <w:r>
      <w:rPr>
        <w:rFonts w:eastAsia="Calibri"/>
        <w:sz w:val="20"/>
        <w:szCs w:val="20"/>
      </w:rPr>
      <w:t xml:space="preserve"> – Codice Univoco: UF0FN8</w:t>
    </w:r>
  </w:p>
  <w:p w:rsidR="000A50E2" w:rsidRPr="00E95C24" w:rsidRDefault="000A50E2" w:rsidP="000A50E2">
    <w:pPr>
      <w:jc w:val="center"/>
      <w:rPr>
        <w:rFonts w:eastAsia="Calibri"/>
        <w:sz w:val="16"/>
        <w:szCs w:val="16"/>
      </w:rPr>
    </w:pPr>
    <w:r w:rsidRPr="00E95C24">
      <w:rPr>
        <w:rFonts w:eastAsia="Calibri"/>
        <w:sz w:val="16"/>
        <w:szCs w:val="16"/>
      </w:rPr>
      <w:t xml:space="preserve">e-Mail – </w:t>
    </w:r>
    <w:hyperlink r:id="rId2" w:history="1">
      <w:r w:rsidRPr="00E95C24">
        <w:rPr>
          <w:rFonts w:eastAsia="Calibri"/>
          <w:color w:val="0000FF"/>
          <w:sz w:val="16"/>
          <w:szCs w:val="16"/>
          <w:u w:val="single"/>
        </w:rPr>
        <w:t>czic82500a@istruzione.it</w:t>
      </w:r>
    </w:hyperlink>
    <w:r w:rsidRPr="00E95C24">
      <w:rPr>
        <w:rFonts w:eastAsia="Calibri"/>
        <w:sz w:val="16"/>
        <w:szCs w:val="16"/>
      </w:rPr>
      <w:t xml:space="preserve">      </w:t>
    </w:r>
    <w:hyperlink r:id="rId3" w:history="1">
      <w:r w:rsidRPr="00E95C24">
        <w:rPr>
          <w:rFonts w:eastAsia="Calibri"/>
          <w:color w:val="0000FF"/>
          <w:sz w:val="16"/>
          <w:szCs w:val="16"/>
          <w:u w:val="single"/>
        </w:rPr>
        <w:t>czic82500a@pec.istruzione.it</w:t>
      </w:r>
    </w:hyperlink>
    <w:r w:rsidRPr="00E95C24">
      <w:rPr>
        <w:rFonts w:eastAsia="Calibri"/>
        <w:sz w:val="16"/>
        <w:szCs w:val="16"/>
      </w:rPr>
      <w:t xml:space="preserve"> --Web - </w:t>
    </w:r>
    <w:hyperlink r:id="rId4" w:history="1">
      <w:r w:rsidRPr="00E95C24">
        <w:rPr>
          <w:rStyle w:val="Collegamentoipertestuale"/>
          <w:rFonts w:eastAsia="Calibri"/>
          <w:sz w:val="16"/>
          <w:szCs w:val="16"/>
        </w:rPr>
        <w:t>www.ic-falerna-nocera.edu.it</w:t>
      </w:r>
    </w:hyperlink>
  </w:p>
  <w:p w:rsidR="000A50E2" w:rsidRDefault="000A50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78" w:rsidRDefault="00417C78" w:rsidP="00B0752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7C78" w:rsidRDefault="00417C78" w:rsidP="00417C78">
    <w:pPr>
      <w:pStyle w:val="Intestazione"/>
      <w:ind w:right="360"/>
    </w:pPr>
  </w:p>
  <w:p w:rsidR="00814FA9" w:rsidRDefault="00814F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49" w:rsidRPr="00FB757A" w:rsidRDefault="00032249" w:rsidP="00032249">
    <w:pPr>
      <w:jc w:val="center"/>
      <w:rPr>
        <w:rFonts w:ascii="Calibri" w:hAnsi="Calibri"/>
      </w:rPr>
    </w:pPr>
  </w:p>
  <w:p w:rsidR="00032249" w:rsidRDefault="00032249">
    <w:pPr>
      <w:pStyle w:val="Intestazione"/>
    </w:pPr>
  </w:p>
  <w:p w:rsidR="00DC568F" w:rsidRPr="00BA3B7D" w:rsidRDefault="00DC568F" w:rsidP="00417C78">
    <w:pPr>
      <w:pStyle w:val="Intestazione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004"/>
    <w:multiLevelType w:val="hybridMultilevel"/>
    <w:tmpl w:val="4C34D51A"/>
    <w:lvl w:ilvl="0" w:tplc="F09E6BFA">
      <w:numFmt w:val="bullet"/>
      <w:lvlText w:val="□"/>
      <w:lvlJc w:val="left"/>
      <w:pPr>
        <w:ind w:left="833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it-IT" w:eastAsia="en-US" w:bidi="ar-SA"/>
      </w:rPr>
    </w:lvl>
    <w:lvl w:ilvl="1" w:tplc="F62C91C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24C4FA4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E5A8D3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C11CCD0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B3CBEA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3FC955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178282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58E2642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B05046"/>
    <w:multiLevelType w:val="hybridMultilevel"/>
    <w:tmpl w:val="368E3614"/>
    <w:lvl w:ilvl="0" w:tplc="F246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125A2"/>
    <w:multiLevelType w:val="hybridMultilevel"/>
    <w:tmpl w:val="C6461DE8"/>
    <w:lvl w:ilvl="0" w:tplc="6C1E5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0E2F"/>
    <w:multiLevelType w:val="hybridMultilevel"/>
    <w:tmpl w:val="B59827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C3612"/>
    <w:multiLevelType w:val="hybridMultilevel"/>
    <w:tmpl w:val="00A4E212"/>
    <w:lvl w:ilvl="0" w:tplc="6C1E5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343"/>
    <w:multiLevelType w:val="hybridMultilevel"/>
    <w:tmpl w:val="A8623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63EED"/>
    <w:multiLevelType w:val="hybridMultilevel"/>
    <w:tmpl w:val="AE2EBFF8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7" w15:restartNumberingAfterBreak="0">
    <w:nsid w:val="35FB1885"/>
    <w:multiLevelType w:val="hybridMultilevel"/>
    <w:tmpl w:val="F372F82E"/>
    <w:lvl w:ilvl="0" w:tplc="6C1E5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45143"/>
    <w:multiLevelType w:val="hybridMultilevel"/>
    <w:tmpl w:val="0A6AF562"/>
    <w:lvl w:ilvl="0" w:tplc="6C1E571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1AB2"/>
    <w:multiLevelType w:val="hybridMultilevel"/>
    <w:tmpl w:val="7B620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D17D7"/>
    <w:multiLevelType w:val="hybridMultilevel"/>
    <w:tmpl w:val="A984A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C6C5A"/>
    <w:multiLevelType w:val="hybridMultilevel"/>
    <w:tmpl w:val="2634EC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0E2"/>
    <w:rsid w:val="00011A3C"/>
    <w:rsid w:val="00032249"/>
    <w:rsid w:val="000353D1"/>
    <w:rsid w:val="000356C1"/>
    <w:rsid w:val="000436FB"/>
    <w:rsid w:val="00044324"/>
    <w:rsid w:val="000512A7"/>
    <w:rsid w:val="000537FD"/>
    <w:rsid w:val="000A1533"/>
    <w:rsid w:val="000A50E2"/>
    <w:rsid w:val="000C1F6A"/>
    <w:rsid w:val="000C6415"/>
    <w:rsid w:val="000D1AC6"/>
    <w:rsid w:val="000F235E"/>
    <w:rsid w:val="0012111A"/>
    <w:rsid w:val="00131E6E"/>
    <w:rsid w:val="00144C98"/>
    <w:rsid w:val="001517B7"/>
    <w:rsid w:val="00181B3D"/>
    <w:rsid w:val="001948F3"/>
    <w:rsid w:val="00196740"/>
    <w:rsid w:val="001A5BEA"/>
    <w:rsid w:val="001C2EF7"/>
    <w:rsid w:val="001D2DBC"/>
    <w:rsid w:val="001D3918"/>
    <w:rsid w:val="001E4BB7"/>
    <w:rsid w:val="001E57E1"/>
    <w:rsid w:val="001E7FB0"/>
    <w:rsid w:val="001F418F"/>
    <w:rsid w:val="001F596C"/>
    <w:rsid w:val="001F6D87"/>
    <w:rsid w:val="00215021"/>
    <w:rsid w:val="00222589"/>
    <w:rsid w:val="002240A2"/>
    <w:rsid w:val="00265AC0"/>
    <w:rsid w:val="00265C36"/>
    <w:rsid w:val="00276A79"/>
    <w:rsid w:val="0028250F"/>
    <w:rsid w:val="002A287C"/>
    <w:rsid w:val="002A4BFF"/>
    <w:rsid w:val="002C18C2"/>
    <w:rsid w:val="002C2F01"/>
    <w:rsid w:val="002C631F"/>
    <w:rsid w:val="002D18B4"/>
    <w:rsid w:val="002E026C"/>
    <w:rsid w:val="002E12DA"/>
    <w:rsid w:val="002E6302"/>
    <w:rsid w:val="0033391F"/>
    <w:rsid w:val="00344095"/>
    <w:rsid w:val="00352869"/>
    <w:rsid w:val="00355146"/>
    <w:rsid w:val="00374327"/>
    <w:rsid w:val="00395D8E"/>
    <w:rsid w:val="003A2885"/>
    <w:rsid w:val="003B1A21"/>
    <w:rsid w:val="003B2271"/>
    <w:rsid w:val="003B52E7"/>
    <w:rsid w:val="003D01FA"/>
    <w:rsid w:val="003D24A6"/>
    <w:rsid w:val="003D398E"/>
    <w:rsid w:val="003D42DB"/>
    <w:rsid w:val="003E69FD"/>
    <w:rsid w:val="003F2720"/>
    <w:rsid w:val="003F39F9"/>
    <w:rsid w:val="00401C43"/>
    <w:rsid w:val="0040433F"/>
    <w:rsid w:val="00407948"/>
    <w:rsid w:val="00417C78"/>
    <w:rsid w:val="004726C1"/>
    <w:rsid w:val="00482EFD"/>
    <w:rsid w:val="004B5798"/>
    <w:rsid w:val="004C36CA"/>
    <w:rsid w:val="004C6BBF"/>
    <w:rsid w:val="004D2CF5"/>
    <w:rsid w:val="004D418F"/>
    <w:rsid w:val="004E1B6D"/>
    <w:rsid w:val="00502542"/>
    <w:rsid w:val="00520F2F"/>
    <w:rsid w:val="00526412"/>
    <w:rsid w:val="0053667E"/>
    <w:rsid w:val="00547731"/>
    <w:rsid w:val="00587BFA"/>
    <w:rsid w:val="00592450"/>
    <w:rsid w:val="005A6BFE"/>
    <w:rsid w:val="005C22EE"/>
    <w:rsid w:val="005F58B3"/>
    <w:rsid w:val="00610E72"/>
    <w:rsid w:val="00622923"/>
    <w:rsid w:val="00660BCD"/>
    <w:rsid w:val="00662AAF"/>
    <w:rsid w:val="00664B08"/>
    <w:rsid w:val="00666E1D"/>
    <w:rsid w:val="00672439"/>
    <w:rsid w:val="00681DB0"/>
    <w:rsid w:val="00683F31"/>
    <w:rsid w:val="0069135F"/>
    <w:rsid w:val="00695958"/>
    <w:rsid w:val="00695F12"/>
    <w:rsid w:val="006A6421"/>
    <w:rsid w:val="006B562D"/>
    <w:rsid w:val="006D3CB6"/>
    <w:rsid w:val="006F3758"/>
    <w:rsid w:val="00702469"/>
    <w:rsid w:val="00716E12"/>
    <w:rsid w:val="00725061"/>
    <w:rsid w:val="0074363C"/>
    <w:rsid w:val="00745821"/>
    <w:rsid w:val="00754BAF"/>
    <w:rsid w:val="00755CB7"/>
    <w:rsid w:val="007565F0"/>
    <w:rsid w:val="007716FC"/>
    <w:rsid w:val="0078396E"/>
    <w:rsid w:val="007847F3"/>
    <w:rsid w:val="00794A4B"/>
    <w:rsid w:val="00796408"/>
    <w:rsid w:val="007A370A"/>
    <w:rsid w:val="007A6190"/>
    <w:rsid w:val="007B2F98"/>
    <w:rsid w:val="007D034E"/>
    <w:rsid w:val="007F3988"/>
    <w:rsid w:val="00803902"/>
    <w:rsid w:val="00806428"/>
    <w:rsid w:val="00814FA9"/>
    <w:rsid w:val="0081524B"/>
    <w:rsid w:val="00824999"/>
    <w:rsid w:val="008552F0"/>
    <w:rsid w:val="00857254"/>
    <w:rsid w:val="0086676C"/>
    <w:rsid w:val="00874281"/>
    <w:rsid w:val="00877034"/>
    <w:rsid w:val="00893531"/>
    <w:rsid w:val="008A459C"/>
    <w:rsid w:val="008B69BD"/>
    <w:rsid w:val="008C71F7"/>
    <w:rsid w:val="008D7F2A"/>
    <w:rsid w:val="008E7000"/>
    <w:rsid w:val="008F1500"/>
    <w:rsid w:val="00900F32"/>
    <w:rsid w:val="0090722E"/>
    <w:rsid w:val="00932835"/>
    <w:rsid w:val="00937346"/>
    <w:rsid w:val="00953AA3"/>
    <w:rsid w:val="009A3341"/>
    <w:rsid w:val="009A63A9"/>
    <w:rsid w:val="009F1BC9"/>
    <w:rsid w:val="009F779A"/>
    <w:rsid w:val="009F7DE7"/>
    <w:rsid w:val="00A1581F"/>
    <w:rsid w:val="00A168DE"/>
    <w:rsid w:val="00A23EBE"/>
    <w:rsid w:val="00A35A05"/>
    <w:rsid w:val="00A412B6"/>
    <w:rsid w:val="00A50998"/>
    <w:rsid w:val="00A75DF6"/>
    <w:rsid w:val="00A96A02"/>
    <w:rsid w:val="00AA0768"/>
    <w:rsid w:val="00AA314A"/>
    <w:rsid w:val="00AA6704"/>
    <w:rsid w:val="00AB163B"/>
    <w:rsid w:val="00AB5574"/>
    <w:rsid w:val="00AB7BA8"/>
    <w:rsid w:val="00AE6434"/>
    <w:rsid w:val="00AE688A"/>
    <w:rsid w:val="00AE738C"/>
    <w:rsid w:val="00AF0EAB"/>
    <w:rsid w:val="00AF246A"/>
    <w:rsid w:val="00B00789"/>
    <w:rsid w:val="00B07522"/>
    <w:rsid w:val="00B1374F"/>
    <w:rsid w:val="00B14E37"/>
    <w:rsid w:val="00B31385"/>
    <w:rsid w:val="00B44EB8"/>
    <w:rsid w:val="00B5405A"/>
    <w:rsid w:val="00B81B12"/>
    <w:rsid w:val="00B901D8"/>
    <w:rsid w:val="00BA3B7D"/>
    <w:rsid w:val="00BB3026"/>
    <w:rsid w:val="00BB6193"/>
    <w:rsid w:val="00BC170E"/>
    <w:rsid w:val="00BC1DBD"/>
    <w:rsid w:val="00BC5DC3"/>
    <w:rsid w:val="00BC67E6"/>
    <w:rsid w:val="00BE1308"/>
    <w:rsid w:val="00BE7FC4"/>
    <w:rsid w:val="00BF27B1"/>
    <w:rsid w:val="00C153E3"/>
    <w:rsid w:val="00C341CB"/>
    <w:rsid w:val="00C479B1"/>
    <w:rsid w:val="00C50AD0"/>
    <w:rsid w:val="00C52710"/>
    <w:rsid w:val="00C53FBD"/>
    <w:rsid w:val="00C740A8"/>
    <w:rsid w:val="00CA3317"/>
    <w:rsid w:val="00CF73A7"/>
    <w:rsid w:val="00D033AD"/>
    <w:rsid w:val="00D30563"/>
    <w:rsid w:val="00D3654D"/>
    <w:rsid w:val="00D3791F"/>
    <w:rsid w:val="00D426D6"/>
    <w:rsid w:val="00D47C7F"/>
    <w:rsid w:val="00D56411"/>
    <w:rsid w:val="00D5778C"/>
    <w:rsid w:val="00D615C5"/>
    <w:rsid w:val="00D62745"/>
    <w:rsid w:val="00D6538C"/>
    <w:rsid w:val="00D703E0"/>
    <w:rsid w:val="00D73579"/>
    <w:rsid w:val="00D75A4F"/>
    <w:rsid w:val="00D806C3"/>
    <w:rsid w:val="00D85448"/>
    <w:rsid w:val="00D915E4"/>
    <w:rsid w:val="00DA09CF"/>
    <w:rsid w:val="00DB0A46"/>
    <w:rsid w:val="00DB0E70"/>
    <w:rsid w:val="00DC26E6"/>
    <w:rsid w:val="00DC2FE4"/>
    <w:rsid w:val="00DC3974"/>
    <w:rsid w:val="00DC568F"/>
    <w:rsid w:val="00DE44B8"/>
    <w:rsid w:val="00DF4CC2"/>
    <w:rsid w:val="00DF6AFC"/>
    <w:rsid w:val="00E0116A"/>
    <w:rsid w:val="00E1762A"/>
    <w:rsid w:val="00E25A9D"/>
    <w:rsid w:val="00E26E06"/>
    <w:rsid w:val="00E276DC"/>
    <w:rsid w:val="00E43119"/>
    <w:rsid w:val="00E5528F"/>
    <w:rsid w:val="00E76E21"/>
    <w:rsid w:val="00E80747"/>
    <w:rsid w:val="00E8100D"/>
    <w:rsid w:val="00E81301"/>
    <w:rsid w:val="00E95C24"/>
    <w:rsid w:val="00EB69DD"/>
    <w:rsid w:val="00EF1915"/>
    <w:rsid w:val="00F03910"/>
    <w:rsid w:val="00F06CF1"/>
    <w:rsid w:val="00F128E7"/>
    <w:rsid w:val="00F50442"/>
    <w:rsid w:val="00F7664C"/>
    <w:rsid w:val="00F82542"/>
    <w:rsid w:val="00F90619"/>
    <w:rsid w:val="00FA04E0"/>
    <w:rsid w:val="00FC4829"/>
    <w:rsid w:val="00FD7DEE"/>
    <w:rsid w:val="00FE2D9C"/>
    <w:rsid w:val="00FF289A"/>
    <w:rsid w:val="00FF2DC8"/>
    <w:rsid w:val="00FF4EB9"/>
    <w:rsid w:val="00FF5738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00CD8121"/>
  <w15:docId w15:val="{55F62AC3-0504-43DA-AD63-6A0BAEDF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50E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A50E2"/>
    <w:pPr>
      <w:ind w:left="362" w:right="42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A50E2"/>
    <w:pPr>
      <w:ind w:left="362" w:right="424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17C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7C78"/>
  </w:style>
  <w:style w:type="paragraph" w:styleId="Pidipagina">
    <w:name w:val="footer"/>
    <w:basedOn w:val="Normale"/>
    <w:rsid w:val="00417C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D7D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9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032249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0E2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A50E2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A50E2"/>
  </w:style>
  <w:style w:type="character" w:customStyle="1" w:styleId="CorpotestoCarattere">
    <w:name w:val="Corpo testo Carattere"/>
    <w:basedOn w:val="Carpredefinitoparagrafo"/>
    <w:link w:val="Corpotesto"/>
    <w:uiPriority w:val="1"/>
    <w:rsid w:val="000A50E2"/>
    <w:rPr>
      <w:rFonts w:ascii="Arial" w:eastAsia="Arial" w:hAnsi="Arial" w:cs="Arial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0A50E2"/>
    <w:pPr>
      <w:spacing w:before="18"/>
      <w:ind w:left="83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2500a@pec.istruzione.it" TargetMode="External"/><Relationship Id="rId2" Type="http://schemas.openxmlformats.org/officeDocument/2006/relationships/hyperlink" Target="mailto:czic825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-falerna-nocer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vella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2188</CharactersWithSpaces>
  <SharedDoc>false</SharedDoc>
  <HLinks>
    <vt:vector size="18" baseType="variant">
      <vt:variant>
        <vt:i4>1376325</vt:i4>
      </vt:variant>
      <vt:variant>
        <vt:i4>8</vt:i4>
      </vt:variant>
      <vt:variant>
        <vt:i4>0</vt:i4>
      </vt:variant>
      <vt:variant>
        <vt:i4>5</vt:i4>
      </vt:variant>
      <vt:variant>
        <vt:lpwstr>http://www.ic-falerna-nocera.edu.it/</vt:lpwstr>
      </vt:variant>
      <vt:variant>
        <vt:lpwstr/>
      </vt:variant>
      <vt:variant>
        <vt:i4>4587618</vt:i4>
      </vt:variant>
      <vt:variant>
        <vt:i4>5</vt:i4>
      </vt:variant>
      <vt:variant>
        <vt:i4>0</vt:i4>
      </vt:variant>
      <vt:variant>
        <vt:i4>5</vt:i4>
      </vt:variant>
      <vt:variant>
        <vt:lpwstr>mailto:czic82500a@pec.istruzione.it</vt:lpwstr>
      </vt:variant>
      <vt:variant>
        <vt:lpwstr/>
      </vt:variant>
      <vt:variant>
        <vt:i4>852081</vt:i4>
      </vt:variant>
      <vt:variant>
        <vt:i4>2</vt:i4>
      </vt:variant>
      <vt:variant>
        <vt:i4>0</vt:i4>
      </vt:variant>
      <vt:variant>
        <vt:i4>5</vt:i4>
      </vt:variant>
      <vt:variant>
        <vt:lpwstr>mailto:czic82500a@istruzione.it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Tavella</dc:creator>
  <cp:lastModifiedBy>DS</cp:lastModifiedBy>
  <cp:revision>2</cp:revision>
  <cp:lastPrinted>2021-06-29T11:10:00Z</cp:lastPrinted>
  <dcterms:created xsi:type="dcterms:W3CDTF">2021-06-29T11:14:00Z</dcterms:created>
  <dcterms:modified xsi:type="dcterms:W3CDTF">2021-06-29T11:14:00Z</dcterms:modified>
</cp:coreProperties>
</file>